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DA3C" w14:textId="27AEA3DA" w:rsidR="00094E57" w:rsidRPr="00094E57" w:rsidRDefault="00094E57" w:rsidP="00094E57">
      <w:pPr>
        <w:spacing w:line="360" w:lineRule="auto"/>
        <w:jc w:val="center"/>
        <w:rPr>
          <w:rFonts w:asciiTheme="majorEastAsia" w:eastAsiaTheme="majorEastAsia" w:hAnsiTheme="majorEastAsia"/>
          <w:b/>
          <w:bCs/>
          <w:lang w:eastAsia="ja-JP"/>
        </w:rPr>
      </w:pPr>
      <w:r w:rsidRPr="00094E57">
        <w:rPr>
          <w:rFonts w:asciiTheme="majorEastAsia" w:eastAsiaTheme="majorEastAsia" w:hAnsiTheme="majorEastAsia"/>
          <w:b/>
          <w:bCs/>
          <w:lang w:eastAsia="ja-JP"/>
        </w:rPr>
        <w:t>飲食店出店者用メニュー報告</w:t>
      </w:r>
      <w:r w:rsidR="00FE2A73">
        <w:rPr>
          <w:rFonts w:asciiTheme="majorEastAsia" w:eastAsiaTheme="majorEastAsia" w:hAnsiTheme="majorEastAsia" w:hint="eastAsia"/>
          <w:b/>
          <w:bCs/>
          <w:lang w:eastAsia="ja-JP"/>
        </w:rPr>
        <w:t>様式</w:t>
      </w:r>
    </w:p>
    <w:p w14:paraId="70CE58E0" w14:textId="0FE9C430" w:rsidR="00BC18C9" w:rsidRPr="002E5E15" w:rsidRDefault="002E5E15" w:rsidP="000615CF">
      <w:pPr>
        <w:spacing w:line="360" w:lineRule="auto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1424B" wp14:editId="46E8E94C">
                <wp:simplePos x="0" y="0"/>
                <wp:positionH relativeFrom="column">
                  <wp:posOffset>1028700</wp:posOffset>
                </wp:positionH>
                <wp:positionV relativeFrom="paragraph">
                  <wp:posOffset>275590</wp:posOffset>
                </wp:positionV>
                <wp:extent cx="4333875" cy="0"/>
                <wp:effectExtent l="0" t="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E8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1pt;margin-top:21.7pt;width:34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Jf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"/>
            </w:pict>
          </mc:Fallback>
        </mc:AlternateContent>
      </w:r>
      <w:r w:rsidR="003A7118">
        <w:rPr>
          <w:rFonts w:hint="eastAsia"/>
          <w:b/>
          <w:lang w:eastAsia="ja-JP"/>
        </w:rPr>
        <w:t xml:space="preserve">１　</w:t>
      </w:r>
      <w:r w:rsidR="00BC18C9" w:rsidRPr="003A7118">
        <w:rPr>
          <w:rFonts w:hint="eastAsia"/>
          <w:b/>
          <w:lang w:eastAsia="ja-JP"/>
        </w:rPr>
        <w:t>イベント名</w:t>
      </w:r>
      <w:r w:rsidR="0050792B" w:rsidRPr="003A7118">
        <w:rPr>
          <w:rFonts w:hint="eastAsia"/>
          <w:b/>
          <w:lang w:eastAsia="ja-JP"/>
        </w:rPr>
        <w:t xml:space="preserve">　</w:t>
      </w:r>
      <w:r w:rsidR="009F11DE" w:rsidRPr="00886715">
        <w:rPr>
          <w:rFonts w:hint="eastAsia"/>
          <w:sz w:val="21"/>
          <w:szCs w:val="21"/>
          <w:lang w:eastAsia="ja-JP"/>
        </w:rPr>
        <w:t>青の煌めきあおもり国スポデモンストレーションスポーツ空道競技大会</w:t>
      </w:r>
    </w:p>
    <w:p w14:paraId="37348070" w14:textId="77777777" w:rsidR="00D35123" w:rsidRPr="00D35123" w:rsidRDefault="000615CF" w:rsidP="00D35123">
      <w:pPr>
        <w:spacing w:line="360" w:lineRule="auto"/>
        <w:rPr>
          <w:b/>
          <w:u w:val="single"/>
          <w:lang w:eastAsia="zh-TW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8060C" wp14:editId="040CDDF1">
                <wp:simplePos x="0" y="0"/>
                <wp:positionH relativeFrom="column">
                  <wp:posOffset>933450</wp:posOffset>
                </wp:positionH>
                <wp:positionV relativeFrom="paragraph">
                  <wp:posOffset>286385</wp:posOffset>
                </wp:positionV>
                <wp:extent cx="433387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07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3.5pt;margin-top:22.55pt;width:34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V5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"/>
            </w:pict>
          </mc:Fallback>
        </mc:AlternateContent>
      </w:r>
      <w:r>
        <w:rPr>
          <w:rFonts w:hint="eastAsia"/>
          <w:b/>
          <w:lang w:eastAsia="zh-TW"/>
        </w:rPr>
        <w:t xml:space="preserve">２　</w:t>
      </w:r>
      <w:r w:rsidR="0002190F">
        <w:rPr>
          <w:rFonts w:hint="eastAsia"/>
          <w:b/>
          <w:lang w:eastAsia="zh-TW"/>
        </w:rPr>
        <w:t>連絡先</w:t>
      </w:r>
    </w:p>
    <w:p w14:paraId="7430144A" w14:textId="77777777" w:rsidR="003A7118" w:rsidRDefault="000615CF" w:rsidP="000615CF">
      <w:pPr>
        <w:spacing w:line="360" w:lineRule="auto"/>
        <w:rPr>
          <w:b/>
          <w:lang w:eastAsia="zh-TW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B2962" wp14:editId="4D5F95B4">
                <wp:simplePos x="0" y="0"/>
                <wp:positionH relativeFrom="column">
                  <wp:posOffset>933450</wp:posOffset>
                </wp:positionH>
                <wp:positionV relativeFrom="paragraph">
                  <wp:posOffset>254000</wp:posOffset>
                </wp:positionV>
                <wp:extent cx="43338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11FD" id="AutoShape 3" o:spid="_x0000_s1026" type="#_x0000_t32" style="position:absolute;left:0;text-align:left;margin-left:73.5pt;margin-top:20pt;width:34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bm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"/>
            </w:pict>
          </mc:Fallback>
        </mc:AlternateContent>
      </w:r>
      <w:r>
        <w:rPr>
          <w:rFonts w:hint="eastAsia"/>
          <w:b/>
          <w:lang w:eastAsia="zh-TW"/>
        </w:rPr>
        <w:t xml:space="preserve">３　</w:t>
      </w:r>
      <w:r w:rsidR="0002190F">
        <w:rPr>
          <w:rFonts w:hint="eastAsia"/>
          <w:b/>
          <w:lang w:eastAsia="zh-TW"/>
        </w:rPr>
        <w:t>出店者名</w:t>
      </w:r>
    </w:p>
    <w:p w14:paraId="73873F49" w14:textId="77777777" w:rsidR="00BC18C9" w:rsidRPr="003A7118" w:rsidRDefault="000615CF" w:rsidP="000615CF">
      <w:pPr>
        <w:spacing w:line="360" w:lineRule="auto"/>
        <w:rPr>
          <w:b/>
          <w:lang w:eastAsia="zh-TW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EF307" wp14:editId="5DBE4F2C">
                <wp:simplePos x="0" y="0"/>
                <wp:positionH relativeFrom="column">
                  <wp:posOffset>933450</wp:posOffset>
                </wp:positionH>
                <wp:positionV relativeFrom="paragraph">
                  <wp:posOffset>224790</wp:posOffset>
                </wp:positionV>
                <wp:extent cx="4333875" cy="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D074" id="AutoShape 4" o:spid="_x0000_s1026" type="#_x0000_t32" style="position:absolute;left:0;text-align:left;margin-left:73.5pt;margin-top:17.7pt;width:34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oCNA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"/>
            </w:pict>
          </mc:Fallback>
        </mc:AlternateContent>
      </w:r>
      <w:r>
        <w:rPr>
          <w:rFonts w:hint="eastAsia"/>
          <w:b/>
          <w:lang w:eastAsia="zh-TW"/>
        </w:rPr>
        <w:t xml:space="preserve">４　</w:t>
      </w:r>
      <w:r w:rsidR="00BC18C9" w:rsidRPr="003A7118">
        <w:rPr>
          <w:rFonts w:hint="eastAsia"/>
          <w:b/>
          <w:lang w:eastAsia="zh-TW"/>
        </w:rPr>
        <w:t>店名</w:t>
      </w:r>
    </w:p>
    <w:p w14:paraId="2693BCA5" w14:textId="77777777" w:rsidR="00BC18C9" w:rsidRPr="000615CF" w:rsidRDefault="000615CF" w:rsidP="00A10CE1">
      <w:pPr>
        <w:spacing w:after="0"/>
        <w:rPr>
          <w:sz w:val="24"/>
          <w:lang w:eastAsia="ja-JP"/>
        </w:rPr>
      </w:pPr>
      <w:r>
        <w:rPr>
          <w:rFonts w:hint="eastAsia"/>
          <w:b/>
          <w:lang w:eastAsia="ja-JP"/>
        </w:rPr>
        <w:t xml:space="preserve">５　</w:t>
      </w:r>
      <w:r w:rsidR="00BC18C9" w:rsidRPr="003A7118">
        <w:rPr>
          <w:rFonts w:hint="eastAsia"/>
          <w:b/>
          <w:lang w:eastAsia="ja-JP"/>
        </w:rPr>
        <w:t>食品の提供方法</w:t>
      </w:r>
      <w:r w:rsidR="00BC18C9">
        <w:rPr>
          <w:rFonts w:hint="eastAsia"/>
          <w:lang w:eastAsia="ja-JP"/>
        </w:rPr>
        <w:t xml:space="preserve">：　</w:t>
      </w:r>
      <w:r w:rsidR="00BC18C9" w:rsidRPr="000615CF">
        <w:rPr>
          <w:rFonts w:hint="eastAsia"/>
          <w:sz w:val="24"/>
          <w:lang w:eastAsia="ja-JP"/>
        </w:rPr>
        <w:t xml:space="preserve">　臨時営業　　・　　　キッチンカー　　　・　　物販</w:t>
      </w:r>
    </w:p>
    <w:p w14:paraId="6004DB1F" w14:textId="77777777" w:rsidR="009E2457" w:rsidRDefault="00BC18C9" w:rsidP="00A10CE1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</w:t>
      </w:r>
      <w:r w:rsidR="00641075">
        <w:rPr>
          <w:rFonts w:hint="eastAsia"/>
          <w:lang w:eastAsia="ja-JP"/>
        </w:rPr>
        <w:t>複数の提供形態がある場合は、すべて</w:t>
      </w:r>
      <w:r>
        <w:rPr>
          <w:rFonts w:hint="eastAsia"/>
          <w:lang w:eastAsia="ja-JP"/>
        </w:rPr>
        <w:t>〇</w:t>
      </w:r>
      <w:r w:rsidR="003A7118">
        <w:rPr>
          <w:rFonts w:hint="eastAsia"/>
          <w:lang w:eastAsia="ja-JP"/>
        </w:rPr>
        <w:t>で囲む</w:t>
      </w:r>
      <w:r>
        <w:rPr>
          <w:rFonts w:hint="eastAsia"/>
          <w:lang w:eastAsia="ja-JP"/>
        </w:rPr>
        <w:t>）</w:t>
      </w:r>
      <w:r w:rsidR="003F1BC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</w:p>
    <w:p w14:paraId="2A87D7AD" w14:textId="4469A2F1" w:rsidR="003A7118" w:rsidRDefault="009E2457" w:rsidP="00A10CE1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※臨時営業とは、現地で調理（飲み物を注ぐ）を行う営業</w:t>
      </w:r>
      <w:r w:rsidR="00BC18C9">
        <w:rPr>
          <w:rFonts w:hint="eastAsia"/>
          <w:lang w:eastAsia="ja-JP"/>
        </w:rPr>
        <w:t xml:space="preserve">　　　　　　　　　　　　　　　　　　</w:t>
      </w:r>
    </w:p>
    <w:p w14:paraId="7539ACE4" w14:textId="384B2266" w:rsidR="002D59A6" w:rsidRDefault="00BC18C9" w:rsidP="001C240D">
      <w:pPr>
        <w:spacing w:after="0" w:line="360" w:lineRule="auto"/>
        <w:ind w:leftChars="100" w:left="440" w:hangingChars="100" w:hanging="220"/>
        <w:rPr>
          <w:lang w:eastAsia="ja-JP"/>
        </w:rPr>
      </w:pPr>
      <w:r>
        <w:rPr>
          <w:rFonts w:hint="eastAsia"/>
          <w:lang w:eastAsia="ja-JP"/>
        </w:rPr>
        <w:t>※物販とは許可施設であら</w:t>
      </w:r>
      <w:r w:rsidR="00641075">
        <w:rPr>
          <w:rFonts w:hint="eastAsia"/>
          <w:lang w:eastAsia="ja-JP"/>
        </w:rPr>
        <w:t>か</w:t>
      </w:r>
      <w:r>
        <w:rPr>
          <w:rFonts w:hint="eastAsia"/>
          <w:lang w:eastAsia="ja-JP"/>
        </w:rPr>
        <w:t>じめ製造された食品を容器包装済みにし、表示を貼付して販売すること</w:t>
      </w:r>
    </w:p>
    <w:p w14:paraId="70092B75" w14:textId="77777777" w:rsidR="00BC18C9" w:rsidRPr="00E87D87" w:rsidRDefault="000615CF" w:rsidP="000615CF">
      <w:pPr>
        <w:spacing w:line="360" w:lineRule="auto"/>
        <w:rPr>
          <w:b/>
          <w:sz w:val="20"/>
          <w:lang w:eastAsia="ja-JP"/>
        </w:rPr>
      </w:pPr>
      <w:r>
        <w:rPr>
          <w:rFonts w:hint="eastAsia"/>
          <w:b/>
          <w:lang w:eastAsia="ja-JP"/>
        </w:rPr>
        <w:t xml:space="preserve">６　</w:t>
      </w:r>
      <w:r w:rsidR="00BC18C9" w:rsidRPr="003A7118">
        <w:rPr>
          <w:rFonts w:hint="eastAsia"/>
          <w:b/>
          <w:lang w:eastAsia="ja-JP"/>
        </w:rPr>
        <w:t>提供メニュー</w:t>
      </w:r>
      <w:r w:rsidR="002C3019">
        <w:rPr>
          <w:rFonts w:hint="eastAsia"/>
          <w:b/>
          <w:lang w:eastAsia="ja-JP"/>
        </w:rPr>
        <w:t>とその調理方法</w:t>
      </w:r>
      <w:r w:rsidR="002C3019" w:rsidRPr="00E87D87">
        <w:rPr>
          <w:rFonts w:hint="eastAsia"/>
          <w:b/>
          <w:sz w:val="20"/>
          <w:lang w:eastAsia="ja-JP"/>
        </w:rPr>
        <w:t>（提供メニューは全出店者、調理方法は臨時営業の者のみ</w:t>
      </w:r>
      <w:r w:rsidR="00E87D87" w:rsidRPr="00E87D87">
        <w:rPr>
          <w:rFonts w:hint="eastAsia"/>
          <w:b/>
          <w:sz w:val="20"/>
          <w:lang w:eastAsia="ja-JP"/>
        </w:rPr>
        <w:t>記入</w:t>
      </w:r>
      <w:r w:rsidR="002C3019" w:rsidRPr="00E87D87">
        <w:rPr>
          <w:rFonts w:hint="eastAsia"/>
          <w:b/>
          <w:sz w:val="20"/>
          <w:lang w:eastAsia="ja-JP"/>
        </w:rPr>
        <w:t>）</w:t>
      </w:r>
    </w:p>
    <w:tbl>
      <w:tblPr>
        <w:tblStyle w:val="a3"/>
        <w:tblW w:w="5534" w:type="pct"/>
        <w:tblInd w:w="-431" w:type="dxa"/>
        <w:tblLook w:val="04A0" w:firstRow="1" w:lastRow="0" w:firstColumn="1" w:lastColumn="0" w:noHBand="0" w:noVBand="1"/>
      </w:tblPr>
      <w:tblGrid>
        <w:gridCol w:w="568"/>
        <w:gridCol w:w="2126"/>
        <w:gridCol w:w="4537"/>
        <w:gridCol w:w="853"/>
        <w:gridCol w:w="851"/>
        <w:gridCol w:w="1414"/>
      </w:tblGrid>
      <w:tr w:rsidR="00247FF0" w14:paraId="6948F6B4" w14:textId="5F37139E" w:rsidTr="00FC2924">
        <w:tc>
          <w:tcPr>
            <w:tcW w:w="274" w:type="pct"/>
            <w:vAlign w:val="center"/>
          </w:tcPr>
          <w:p w14:paraId="2AD518A6" w14:textId="478AEF48" w:rsidR="007A07CF" w:rsidRDefault="007A07CF" w:rsidP="00FC2924">
            <w:pPr>
              <w:spacing w:line="360" w:lineRule="auto"/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№</w:t>
            </w:r>
          </w:p>
        </w:tc>
        <w:tc>
          <w:tcPr>
            <w:tcW w:w="1027" w:type="pct"/>
            <w:vAlign w:val="center"/>
          </w:tcPr>
          <w:p w14:paraId="4CE32717" w14:textId="77777777" w:rsidR="007A07CF" w:rsidRPr="00426FA9" w:rsidRDefault="007A07CF" w:rsidP="00FC2924">
            <w:pPr>
              <w:spacing w:line="360" w:lineRule="auto"/>
              <w:jc w:val="center"/>
              <w:rPr>
                <w:spacing w:val="16"/>
                <w:lang w:eastAsia="ja-JP"/>
              </w:rPr>
            </w:pPr>
            <w:r w:rsidRPr="009574DD">
              <w:rPr>
                <w:rFonts w:hint="eastAsia"/>
                <w:spacing w:val="19"/>
                <w:fitText w:val="1416" w:id="-473120256"/>
                <w:lang w:eastAsia="ja-JP"/>
              </w:rPr>
              <w:t>提供メニュ</w:t>
            </w:r>
            <w:r w:rsidRPr="009574DD">
              <w:rPr>
                <w:rFonts w:hint="eastAsia"/>
                <w:spacing w:val="2"/>
                <w:fitText w:val="1416" w:id="-473120256"/>
                <w:lang w:eastAsia="ja-JP"/>
              </w:rPr>
              <w:t>ー</w:t>
            </w:r>
          </w:p>
          <w:p w14:paraId="55C6E86A" w14:textId="11E3027D" w:rsidR="007A07CF" w:rsidRPr="00311542" w:rsidRDefault="007A07CF" w:rsidP="00FC2924">
            <w:pPr>
              <w:spacing w:line="360" w:lineRule="auto"/>
              <w:jc w:val="center"/>
              <w:rPr>
                <w:rFonts w:hint="eastAsia"/>
                <w:lang w:eastAsia="ja-JP"/>
              </w:rPr>
            </w:pPr>
            <w:r w:rsidRPr="009574DD">
              <w:rPr>
                <w:rFonts w:hint="eastAsia"/>
                <w:spacing w:val="17"/>
                <w:fitText w:val="1884" w:id="-473120255"/>
                <w:lang w:eastAsia="ja-JP"/>
              </w:rPr>
              <w:t>（全出店者記入</w:t>
            </w:r>
            <w:r w:rsidRPr="009574DD">
              <w:rPr>
                <w:rFonts w:hint="eastAsia"/>
                <w:spacing w:val="5"/>
                <w:fitText w:val="1884" w:id="-473120255"/>
                <w:lang w:eastAsia="ja-JP"/>
              </w:rPr>
              <w:t>）</w:t>
            </w:r>
          </w:p>
        </w:tc>
        <w:tc>
          <w:tcPr>
            <w:tcW w:w="2192" w:type="pct"/>
            <w:vAlign w:val="center"/>
          </w:tcPr>
          <w:p w14:paraId="6F5483BA" w14:textId="77777777" w:rsidR="007A07CF" w:rsidRPr="00426FA9" w:rsidRDefault="007A07CF" w:rsidP="00FC2924">
            <w:pPr>
              <w:spacing w:line="360" w:lineRule="auto"/>
              <w:jc w:val="center"/>
              <w:rPr>
                <w:spacing w:val="1"/>
                <w:w w:val="96"/>
                <w:lang w:eastAsia="ja-JP"/>
              </w:rPr>
            </w:pPr>
            <w:r w:rsidRPr="009574DD">
              <w:rPr>
                <w:rFonts w:hint="eastAsia"/>
                <w:w w:val="95"/>
                <w:fitText w:val="2318" w:id="-473120000"/>
                <w:lang w:eastAsia="ja-JP"/>
              </w:rPr>
              <w:t>左記メニューの調理方</w:t>
            </w:r>
            <w:r w:rsidRPr="009574DD">
              <w:rPr>
                <w:rFonts w:hint="eastAsia"/>
                <w:spacing w:val="34"/>
                <w:w w:val="95"/>
                <w:fitText w:val="2318" w:id="-473120000"/>
                <w:lang w:eastAsia="ja-JP"/>
              </w:rPr>
              <w:t>法</w:t>
            </w:r>
          </w:p>
          <w:p w14:paraId="4C1F5692" w14:textId="6F4CC5FE" w:rsidR="007A07CF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9574DD">
              <w:rPr>
                <w:rFonts w:hint="eastAsia"/>
                <w:w w:val="96"/>
                <w:fitText w:val="3182" w:id="-473119999"/>
                <w:lang w:eastAsia="ja-JP"/>
              </w:rPr>
              <w:t>（その場で調理する場合</w:t>
            </w:r>
            <w:r w:rsidRPr="009574DD">
              <w:rPr>
                <w:rFonts w:hint="eastAsia"/>
                <w:w w:val="96"/>
                <w:u w:val="single"/>
                <w:fitText w:val="3182" w:id="-473119999"/>
                <w:lang w:eastAsia="ja-JP"/>
              </w:rPr>
              <w:t>のみ</w:t>
            </w:r>
            <w:r w:rsidRPr="009574DD">
              <w:rPr>
                <w:rFonts w:hint="eastAsia"/>
                <w:w w:val="96"/>
                <w:fitText w:val="3182" w:id="-473119999"/>
                <w:lang w:eastAsia="ja-JP"/>
              </w:rPr>
              <w:t>記</w:t>
            </w:r>
            <w:r w:rsidRPr="009574DD">
              <w:rPr>
                <w:rFonts w:hint="eastAsia"/>
                <w:spacing w:val="36"/>
                <w:w w:val="96"/>
                <w:fitText w:val="3182" w:id="-473119999"/>
                <w:lang w:eastAsia="ja-JP"/>
              </w:rPr>
              <w:t>入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412" w:type="pct"/>
            <w:vAlign w:val="center"/>
          </w:tcPr>
          <w:p w14:paraId="79B3F309" w14:textId="77777777" w:rsidR="006646A9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予定</w:t>
            </w:r>
          </w:p>
          <w:p w14:paraId="3E90799E" w14:textId="05506EB6" w:rsidR="007A07CF" w:rsidRPr="00311542" w:rsidRDefault="007A07CF" w:rsidP="00FC2924">
            <w:pPr>
              <w:spacing w:line="360" w:lineRule="auto"/>
              <w:jc w:val="center"/>
              <w:rPr>
                <w:rFonts w:hint="eastAsia"/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数量</w:t>
            </w:r>
          </w:p>
        </w:tc>
        <w:tc>
          <w:tcPr>
            <w:tcW w:w="411" w:type="pct"/>
            <w:vAlign w:val="center"/>
          </w:tcPr>
          <w:p w14:paraId="3C38694B" w14:textId="77777777" w:rsidR="006646A9" w:rsidRDefault="007A07CF" w:rsidP="00FC2924">
            <w:pPr>
              <w:spacing w:line="360" w:lineRule="auto"/>
              <w:jc w:val="center"/>
              <w:rPr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販売</w:t>
            </w:r>
          </w:p>
          <w:p w14:paraId="1DC28B67" w14:textId="1171222A" w:rsidR="007A07CF" w:rsidRPr="00426FA9" w:rsidRDefault="007A07CF" w:rsidP="00FC2924">
            <w:pPr>
              <w:spacing w:line="360" w:lineRule="auto"/>
              <w:jc w:val="center"/>
              <w:rPr>
                <w:rFonts w:hint="eastAsia"/>
                <w:lang w:eastAsia="ja-JP"/>
              </w:rPr>
            </w:pPr>
            <w:r w:rsidRPr="00426FA9">
              <w:rPr>
                <w:rFonts w:hint="eastAsia"/>
                <w:lang w:eastAsia="ja-JP"/>
              </w:rPr>
              <w:t>価格</w:t>
            </w:r>
          </w:p>
        </w:tc>
        <w:tc>
          <w:tcPr>
            <w:tcW w:w="683" w:type="pct"/>
            <w:vAlign w:val="center"/>
          </w:tcPr>
          <w:p w14:paraId="5EF887A3" w14:textId="5A8A9489" w:rsidR="007A07CF" w:rsidRPr="00426FA9" w:rsidRDefault="006646A9" w:rsidP="00FC2924">
            <w:pPr>
              <w:spacing w:line="360" w:lineRule="auto"/>
              <w:jc w:val="center"/>
              <w:rPr>
                <w:rFonts w:hint="eastAsia"/>
                <w:lang w:eastAsia="ja-JP"/>
              </w:rPr>
            </w:pPr>
            <w:r w:rsidRPr="006646A9">
              <w:rPr>
                <w:rFonts w:hint="eastAsia"/>
                <w:lang w:eastAsia="ja-JP"/>
              </w:rPr>
              <w:t>備考（承認番号等）</w:t>
            </w:r>
          </w:p>
        </w:tc>
      </w:tr>
      <w:tr w:rsidR="00247FF0" w14:paraId="34D7CA1E" w14:textId="7F785FFD" w:rsidTr="00FC2924">
        <w:tc>
          <w:tcPr>
            <w:tcW w:w="274" w:type="pct"/>
          </w:tcPr>
          <w:p w14:paraId="2F2D4529" w14:textId="51BF8051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</w:t>
            </w:r>
          </w:p>
        </w:tc>
        <w:tc>
          <w:tcPr>
            <w:tcW w:w="1027" w:type="pct"/>
          </w:tcPr>
          <w:p w14:paraId="0511630C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76C313B4" w14:textId="4ACF12CF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719F338C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59244E12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8075CB4" w14:textId="4B6ABEBE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53FBCBA1" w14:textId="5D7C3F87" w:rsidTr="00FC2924">
        <w:tc>
          <w:tcPr>
            <w:tcW w:w="274" w:type="pct"/>
          </w:tcPr>
          <w:p w14:paraId="55719FC3" w14:textId="338065C3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</w:t>
            </w:r>
          </w:p>
        </w:tc>
        <w:tc>
          <w:tcPr>
            <w:tcW w:w="1027" w:type="pct"/>
          </w:tcPr>
          <w:p w14:paraId="45815079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030AE4E5" w14:textId="071180A8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4B9D6503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3F40EB23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029E0B98" w14:textId="60D3FA94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19E3041C" w14:textId="042F68C4" w:rsidTr="00FC2924">
        <w:tc>
          <w:tcPr>
            <w:tcW w:w="274" w:type="pct"/>
          </w:tcPr>
          <w:p w14:paraId="7DBFC04B" w14:textId="230EC5F1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</w:t>
            </w:r>
          </w:p>
        </w:tc>
        <w:tc>
          <w:tcPr>
            <w:tcW w:w="1027" w:type="pct"/>
          </w:tcPr>
          <w:p w14:paraId="48CAC858" w14:textId="77777777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4041082A" w14:textId="0CF90894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56A5F74B" w14:textId="77777777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0E68A0FE" w14:textId="77777777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29D2D091" w14:textId="388982B8" w:rsidR="007A07CF" w:rsidRPr="001C240D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25AD6CC2" w14:textId="17981F57" w:rsidTr="00FC2924">
        <w:tc>
          <w:tcPr>
            <w:tcW w:w="274" w:type="pct"/>
          </w:tcPr>
          <w:p w14:paraId="35215946" w14:textId="52C2BF99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４</w:t>
            </w:r>
          </w:p>
        </w:tc>
        <w:tc>
          <w:tcPr>
            <w:tcW w:w="1027" w:type="pct"/>
          </w:tcPr>
          <w:p w14:paraId="63945DDD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5B6AA79F" w14:textId="2674A2C0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61BE86D0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73B82F95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1F6FA93" w14:textId="5EF4E313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35E68D27" w14:textId="3AF7B0CF" w:rsidTr="00FC2924">
        <w:trPr>
          <w:trHeight w:val="195"/>
        </w:trPr>
        <w:tc>
          <w:tcPr>
            <w:tcW w:w="274" w:type="pct"/>
          </w:tcPr>
          <w:p w14:paraId="09321AD5" w14:textId="57C83BB8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５</w:t>
            </w:r>
          </w:p>
        </w:tc>
        <w:tc>
          <w:tcPr>
            <w:tcW w:w="1027" w:type="pct"/>
          </w:tcPr>
          <w:p w14:paraId="6C1073E2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623C1460" w14:textId="4DE1D761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68681988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1C74DC87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B46B76F" w14:textId="7C06659B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0671AF66" w14:textId="72F80D0A" w:rsidTr="00FC2924">
        <w:trPr>
          <w:trHeight w:val="195"/>
        </w:trPr>
        <w:tc>
          <w:tcPr>
            <w:tcW w:w="274" w:type="pct"/>
          </w:tcPr>
          <w:p w14:paraId="7061A964" w14:textId="02E5537B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６</w:t>
            </w:r>
          </w:p>
        </w:tc>
        <w:tc>
          <w:tcPr>
            <w:tcW w:w="1027" w:type="pct"/>
          </w:tcPr>
          <w:p w14:paraId="3B600D99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6DAC4F78" w14:textId="4E3AA886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61ECFD9B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1E3E5378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3119322B" w14:textId="4A3CEC34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71C1F118" w14:textId="2EA66713" w:rsidTr="00FC2924">
        <w:trPr>
          <w:trHeight w:val="195"/>
        </w:trPr>
        <w:tc>
          <w:tcPr>
            <w:tcW w:w="274" w:type="pct"/>
          </w:tcPr>
          <w:p w14:paraId="526298D2" w14:textId="40DF58F4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７</w:t>
            </w:r>
          </w:p>
        </w:tc>
        <w:tc>
          <w:tcPr>
            <w:tcW w:w="1027" w:type="pct"/>
          </w:tcPr>
          <w:p w14:paraId="001FB2A1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2B8D960B" w14:textId="6EF6762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725FC5AD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360E580D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40CD1A5F" w14:textId="5814EE7F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247FF0" w14:paraId="468DB8D5" w14:textId="17797985" w:rsidTr="00FC2924">
        <w:trPr>
          <w:trHeight w:val="195"/>
        </w:trPr>
        <w:tc>
          <w:tcPr>
            <w:tcW w:w="274" w:type="pct"/>
          </w:tcPr>
          <w:p w14:paraId="68C1E8AF" w14:textId="22300F15" w:rsidR="007A07CF" w:rsidRDefault="007A07CF" w:rsidP="000615CF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８</w:t>
            </w:r>
          </w:p>
        </w:tc>
        <w:tc>
          <w:tcPr>
            <w:tcW w:w="1027" w:type="pct"/>
          </w:tcPr>
          <w:p w14:paraId="3A8211CE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2192" w:type="pct"/>
          </w:tcPr>
          <w:p w14:paraId="72086168" w14:textId="5B1472B9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2" w:type="pct"/>
          </w:tcPr>
          <w:p w14:paraId="3AA4DA3F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11" w:type="pct"/>
          </w:tcPr>
          <w:p w14:paraId="51D79C0E" w14:textId="77777777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683" w:type="pct"/>
          </w:tcPr>
          <w:p w14:paraId="2A378FFA" w14:textId="5F54C35C" w:rsidR="007A07CF" w:rsidRDefault="007A07CF" w:rsidP="000615CF">
            <w:pPr>
              <w:spacing w:line="360" w:lineRule="auto"/>
              <w:rPr>
                <w:lang w:eastAsia="ja-JP"/>
              </w:rPr>
            </w:pPr>
          </w:p>
        </w:tc>
      </w:tr>
    </w:tbl>
    <w:p w14:paraId="366FD136" w14:textId="58170944" w:rsidR="001C240D" w:rsidRPr="00722F93" w:rsidRDefault="009574DD" w:rsidP="001C240D">
      <w:pPr>
        <w:rPr>
          <w:bCs/>
          <w:lang w:eastAsia="ja-JP"/>
        </w:rPr>
      </w:pPr>
      <w:r w:rsidRPr="00722F93">
        <w:rPr>
          <w:rFonts w:hint="eastAsia"/>
          <w:bCs/>
          <w:lang w:eastAsia="ja-JP"/>
        </w:rPr>
        <w:t>※足りない場合は、別紙に追加してください。</w:t>
      </w:r>
    </w:p>
    <w:p w14:paraId="6FFEA4A1" w14:textId="1BF2388A" w:rsidR="00BC18C9" w:rsidRPr="0002190F" w:rsidRDefault="00D35123" w:rsidP="001C240D">
      <w:pPr>
        <w:spacing w:line="240" w:lineRule="exact"/>
        <w:rPr>
          <w:b/>
          <w:lang w:eastAsia="ja-JP"/>
        </w:rPr>
      </w:pPr>
      <w:r>
        <w:rPr>
          <w:rFonts w:hint="eastAsia"/>
          <w:b/>
          <w:lang w:eastAsia="ja-JP"/>
        </w:rPr>
        <w:t>７</w:t>
      </w:r>
      <w:r w:rsidR="000615CF" w:rsidRPr="000615CF">
        <w:rPr>
          <w:rFonts w:hint="eastAsia"/>
          <w:b/>
          <w:lang w:eastAsia="ja-JP"/>
        </w:rPr>
        <w:t xml:space="preserve">　</w:t>
      </w:r>
      <w:r w:rsidR="00BC18C9" w:rsidRPr="0002190F">
        <w:rPr>
          <w:rFonts w:hint="eastAsia"/>
          <w:b/>
          <w:u w:val="single"/>
          <w:lang w:eastAsia="ja-JP"/>
        </w:rPr>
        <w:t>物販</w:t>
      </w:r>
      <w:r w:rsidR="001C240D">
        <w:rPr>
          <w:rFonts w:hint="eastAsia"/>
          <w:b/>
          <w:u w:val="single"/>
          <w:lang w:eastAsia="ja-JP"/>
        </w:rPr>
        <w:t>する場合</w:t>
      </w:r>
      <w:r w:rsidR="001C240D" w:rsidRPr="001C240D">
        <w:rPr>
          <w:rFonts w:hint="eastAsia"/>
          <w:b/>
          <w:lang w:eastAsia="ja-JP"/>
        </w:rPr>
        <w:t>は</w:t>
      </w:r>
      <w:r w:rsidR="0002190F" w:rsidRPr="0002190F">
        <w:rPr>
          <w:rFonts w:hint="eastAsia"/>
          <w:b/>
          <w:lang w:eastAsia="ja-JP"/>
        </w:rPr>
        <w:t>記入</w:t>
      </w:r>
    </w:p>
    <w:p w14:paraId="16FEB78A" w14:textId="77777777" w:rsidR="00BC18C9" w:rsidRPr="000615CF" w:rsidRDefault="00BC18C9" w:rsidP="001C240D">
      <w:pPr>
        <w:spacing w:line="240" w:lineRule="exact"/>
        <w:rPr>
          <w:lang w:eastAsia="ja-JP"/>
        </w:rPr>
      </w:pPr>
      <w:r w:rsidRPr="000615CF">
        <w:rPr>
          <w:rFonts w:hint="eastAsia"/>
          <w:b/>
          <w:lang w:eastAsia="ja-JP"/>
        </w:rPr>
        <w:t>製造場所の営業許可の種類</w:t>
      </w:r>
      <w:r w:rsidR="000615CF">
        <w:rPr>
          <w:rFonts w:hint="eastAsia"/>
          <w:b/>
          <w:lang w:eastAsia="ja-JP"/>
        </w:rPr>
        <w:t xml:space="preserve">　</w:t>
      </w:r>
      <w:r w:rsidR="000615CF" w:rsidRPr="000615CF">
        <w:rPr>
          <w:rFonts w:hint="eastAsia"/>
          <w:lang w:eastAsia="ja-JP"/>
        </w:rPr>
        <w:t>（〇で囲む）</w:t>
      </w:r>
    </w:p>
    <w:p w14:paraId="44D3F722" w14:textId="77777777" w:rsidR="00BC18C9" w:rsidRDefault="000615CF" w:rsidP="001C240D">
      <w:pPr>
        <w:spacing w:line="240" w:lineRule="exac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飲食店営業　　・　　菓子製造業　　・　　そうざい製造業　　・　その他</w:t>
      </w:r>
      <w:r w:rsidR="002C3019">
        <w:rPr>
          <w:rFonts w:ascii="ＭＳ 明朝" w:eastAsia="ＭＳ 明朝" w:hAnsi="ＭＳ 明朝" w:cs="ＭＳ 明朝" w:hint="eastAsia"/>
          <w:lang w:eastAsia="ja-JP"/>
        </w:rPr>
        <w:t>（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　　　　）</w:t>
      </w:r>
    </w:p>
    <w:p w14:paraId="6BCE5CA7" w14:textId="2FDA1389" w:rsidR="002C3019" w:rsidRPr="001C240D" w:rsidRDefault="002D59A6" w:rsidP="000615CF">
      <w:pPr>
        <w:spacing w:line="360" w:lineRule="auto"/>
        <w:rPr>
          <w:szCs w:val="21"/>
          <w:lang w:eastAsia="ja-JP"/>
        </w:rPr>
      </w:pPr>
      <w:r w:rsidRPr="001C240D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03FF2" wp14:editId="510AE6E3">
                <wp:simplePos x="0" y="0"/>
                <wp:positionH relativeFrom="column">
                  <wp:posOffset>-161925</wp:posOffset>
                </wp:positionH>
                <wp:positionV relativeFrom="paragraph">
                  <wp:posOffset>321310</wp:posOffset>
                </wp:positionV>
                <wp:extent cx="5934075" cy="6572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57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D200A" id="正方形/長方形 4" o:spid="_x0000_s1026" style="position:absolute;margin-left:-12.75pt;margin-top:25.3pt;width:467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" filled="f" strokecolor="black [3213]" strokeweight=".25pt"/>
            </w:pict>
          </mc:Fallback>
        </mc:AlternateContent>
      </w:r>
      <w:r w:rsidR="0002190F" w:rsidRPr="001C240D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="0002190F" w:rsidRPr="001C240D">
        <w:rPr>
          <w:rFonts w:ascii="ＭＳ 明朝" w:eastAsia="ＭＳ 明朝" w:hAnsi="ＭＳ 明朝" w:cs="ＭＳ 明朝" w:hint="eastAsia"/>
          <w:szCs w:val="21"/>
          <w:lang w:eastAsia="ja-JP"/>
        </w:rPr>
        <w:t>この様式に必要事項を記入の上、以下の書類を添付して提出すること。</w:t>
      </w:r>
    </w:p>
    <w:p w14:paraId="66C5526D" w14:textId="1C178717" w:rsidR="00B82C82" w:rsidRPr="001C240D" w:rsidRDefault="00B82C82" w:rsidP="001C240D">
      <w:pPr>
        <w:spacing w:line="240" w:lineRule="exact"/>
        <w:rPr>
          <w:szCs w:val="21"/>
          <w:lang w:eastAsia="ja-JP"/>
        </w:rPr>
      </w:pPr>
      <w:r w:rsidRPr="001C240D">
        <w:rPr>
          <w:rFonts w:hint="eastAsia"/>
          <w:szCs w:val="21"/>
          <w:lang w:eastAsia="ja-JP"/>
        </w:rPr>
        <w:t>臨時営業・・・臨時営業許可証写し　　キッチンカー・・・移動営業許可証写し</w:t>
      </w:r>
    </w:p>
    <w:p w14:paraId="3AF7FED5" w14:textId="0425E368" w:rsidR="00B82C82" w:rsidRPr="001C240D" w:rsidRDefault="00B82C82" w:rsidP="001C240D">
      <w:pPr>
        <w:spacing w:line="240" w:lineRule="exact"/>
        <w:rPr>
          <w:szCs w:val="21"/>
          <w:lang w:eastAsia="ja-JP"/>
        </w:rPr>
      </w:pPr>
      <w:r w:rsidRPr="001C240D">
        <w:rPr>
          <w:rFonts w:hint="eastAsia"/>
          <w:szCs w:val="21"/>
          <w:lang w:eastAsia="ja-JP"/>
        </w:rPr>
        <w:t>物販・・・</w:t>
      </w:r>
      <w:r w:rsidR="002D59A6" w:rsidRPr="001C240D">
        <w:rPr>
          <w:rFonts w:hint="eastAsia"/>
          <w:szCs w:val="21"/>
          <w:lang w:eastAsia="ja-JP"/>
        </w:rPr>
        <w:t>固定施設</w:t>
      </w:r>
      <w:r w:rsidRPr="001C240D">
        <w:rPr>
          <w:rFonts w:hint="eastAsia"/>
          <w:szCs w:val="21"/>
          <w:lang w:eastAsia="ja-JP"/>
        </w:rPr>
        <w:t>の許可証の写し</w:t>
      </w:r>
      <w:r w:rsidR="002D59A6" w:rsidRPr="001C240D">
        <w:rPr>
          <w:rFonts w:hint="eastAsia"/>
          <w:szCs w:val="21"/>
          <w:lang w:eastAsia="ja-JP"/>
        </w:rPr>
        <w:t>（仕入れ品の場合は提出不要）</w:t>
      </w:r>
    </w:p>
    <w:sectPr w:rsidR="00B82C82" w:rsidRPr="001C240D" w:rsidSect="000554E9">
      <w:headerReference w:type="default" r:id="rId6"/>
      <w:pgSz w:w="12240" w:h="15840" w:code="1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C903" w14:textId="77777777" w:rsidR="001B06A5" w:rsidRDefault="001B06A5" w:rsidP="009F11DE">
      <w:pPr>
        <w:spacing w:after="0" w:line="240" w:lineRule="auto"/>
      </w:pPr>
      <w:r>
        <w:separator/>
      </w:r>
    </w:p>
  </w:endnote>
  <w:endnote w:type="continuationSeparator" w:id="0">
    <w:p w14:paraId="15AE5C63" w14:textId="77777777" w:rsidR="001B06A5" w:rsidRDefault="001B06A5" w:rsidP="009F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1C40" w14:textId="77777777" w:rsidR="001B06A5" w:rsidRDefault="001B06A5" w:rsidP="009F11DE">
      <w:pPr>
        <w:spacing w:after="0" w:line="240" w:lineRule="auto"/>
      </w:pPr>
      <w:r>
        <w:separator/>
      </w:r>
    </w:p>
  </w:footnote>
  <w:footnote w:type="continuationSeparator" w:id="0">
    <w:p w14:paraId="5C8F5D86" w14:textId="77777777" w:rsidR="001B06A5" w:rsidRDefault="001B06A5" w:rsidP="009F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6555" w14:textId="67C24895" w:rsidR="00094E57" w:rsidRDefault="00094E57" w:rsidP="00094E57">
    <w:pPr>
      <w:pStyle w:val="a6"/>
      <w:jc w:val="right"/>
    </w:pPr>
    <w:r>
      <w:rPr>
        <w:rFonts w:hint="eastAsia"/>
        <w:lang w:eastAsia="ja-JP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C9"/>
    <w:rsid w:val="0002190F"/>
    <w:rsid w:val="000554E9"/>
    <w:rsid w:val="000615CF"/>
    <w:rsid w:val="00094E57"/>
    <w:rsid w:val="000B3BEF"/>
    <w:rsid w:val="000F398F"/>
    <w:rsid w:val="00102AB2"/>
    <w:rsid w:val="00166C7B"/>
    <w:rsid w:val="001B06A5"/>
    <w:rsid w:val="001C240D"/>
    <w:rsid w:val="00220CAD"/>
    <w:rsid w:val="002314DC"/>
    <w:rsid w:val="00247FF0"/>
    <w:rsid w:val="00296A2E"/>
    <w:rsid w:val="002C3019"/>
    <w:rsid w:val="002D59A6"/>
    <w:rsid w:val="002E5E15"/>
    <w:rsid w:val="00311542"/>
    <w:rsid w:val="0031439D"/>
    <w:rsid w:val="003A7118"/>
    <w:rsid w:val="003F1BC8"/>
    <w:rsid w:val="00426FA9"/>
    <w:rsid w:val="004C6E81"/>
    <w:rsid w:val="0050792B"/>
    <w:rsid w:val="00577E9A"/>
    <w:rsid w:val="005B5457"/>
    <w:rsid w:val="00641075"/>
    <w:rsid w:val="006646A9"/>
    <w:rsid w:val="00722F93"/>
    <w:rsid w:val="007A07CF"/>
    <w:rsid w:val="00886715"/>
    <w:rsid w:val="008B3041"/>
    <w:rsid w:val="009574DD"/>
    <w:rsid w:val="00961046"/>
    <w:rsid w:val="009E2457"/>
    <w:rsid w:val="009F11DE"/>
    <w:rsid w:val="00A10CE1"/>
    <w:rsid w:val="00AE5634"/>
    <w:rsid w:val="00B07290"/>
    <w:rsid w:val="00B82C82"/>
    <w:rsid w:val="00BC18C9"/>
    <w:rsid w:val="00BD2416"/>
    <w:rsid w:val="00C011A5"/>
    <w:rsid w:val="00C34249"/>
    <w:rsid w:val="00CB5B7A"/>
    <w:rsid w:val="00D35123"/>
    <w:rsid w:val="00DC1F5D"/>
    <w:rsid w:val="00E02760"/>
    <w:rsid w:val="00E13648"/>
    <w:rsid w:val="00E87D87"/>
    <w:rsid w:val="00EB47F9"/>
    <w:rsid w:val="00ED6FBF"/>
    <w:rsid w:val="00F56A01"/>
    <w:rsid w:val="00FC0419"/>
    <w:rsid w:val="00FC2924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D9C7A"/>
  <w15:docId w15:val="{EDB7C2D8-E8D5-4990-B64C-A2B968D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CE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C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1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1DE"/>
  </w:style>
  <w:style w:type="paragraph" w:styleId="a8">
    <w:name w:val="footer"/>
    <w:basedOn w:val="a"/>
    <w:link w:val="a9"/>
    <w:uiPriority w:val="99"/>
    <w:unhideWhenUsed/>
    <w:rsid w:val="009F1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39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Windows ユーザー</dc:creator>
  <cp:keywords/>
  <dc:description/>
  <cp:lastModifiedBy>shi_sekikawa</cp:lastModifiedBy>
  <cp:revision>22</cp:revision>
  <cp:lastPrinted>2026-03-25T05:46:00Z</cp:lastPrinted>
  <dcterms:created xsi:type="dcterms:W3CDTF">2026-03-25T05:00:00Z</dcterms:created>
  <dcterms:modified xsi:type="dcterms:W3CDTF">2026-03-25T10:14:00Z</dcterms:modified>
</cp:coreProperties>
</file>